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49" w:rsidRDefault="0083204A" w:rsidP="00A65349">
      <w:pPr>
        <w:pStyle w:val="Heading1"/>
        <w:ind w:left="1167" w:firstLine="993"/>
        <w:rPr>
          <w:rFonts w:ascii="Century Schoolbook" w:eastAsia="Century Schoolbook" w:hAnsi="Century Schoolbook" w:cs="Century Schoolbook"/>
          <w:color w:val="414751"/>
        </w:rPr>
      </w:pPr>
      <w:r>
        <w:rPr>
          <w:rFonts w:ascii="Century Schoolbook" w:eastAsia="Century Schoolbook" w:hAnsi="Century Schoolbook" w:cs="Century Schoolbook"/>
          <w:color w:val="414751"/>
        </w:rPr>
        <w:t>O</w:t>
      </w:r>
      <w:r w:rsidR="00A65349">
        <w:rPr>
          <w:rFonts w:ascii="Century Schoolbook" w:eastAsia="Century Schoolbook" w:hAnsi="Century Schoolbook" w:cs="Century Schoolbook"/>
          <w:color w:val="414751"/>
        </w:rPr>
        <w:t>rder Form</w:t>
      </w:r>
    </w:p>
    <w:p w:rsidR="00A65349" w:rsidRDefault="00A65349">
      <w:pPr>
        <w:pStyle w:val="Section"/>
      </w:pPr>
    </w:p>
    <w:p w:rsidR="00A65349" w:rsidRDefault="00A65349">
      <w:pPr>
        <w:pStyle w:val="Section"/>
      </w:pPr>
    </w:p>
    <w:p w:rsidR="004932E6" w:rsidRDefault="00B17AEE">
      <w:pPr>
        <w:pStyle w:val="Section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9" type="#_x0000_t202" style="position:absolute;margin-left:47.1pt;margin-top:147.65pt;width:421.35pt;height:574.15pt;z-index:251792384;mso-wrap-edited:f;mso-position-horizontal-relative:page;mso-position-vertical-relative:page" wrapcoords="0 0 21600 0 21600 21600 0 21600 0 0" filled="f" stroked="f">
            <v:textbox style="mso-next-textbox:#_x0000_s1259" inset="0,0,0,0">
              <w:txbxContent>
                <w:tbl>
                  <w:tblPr>
                    <w:tblW w:w="7946" w:type="dxa"/>
                    <w:tblInd w:w="-8" w:type="dxa"/>
                    <w:tblLook w:val="0000"/>
                  </w:tblPr>
                  <w:tblGrid>
                    <w:gridCol w:w="366"/>
                    <w:gridCol w:w="452"/>
                    <w:gridCol w:w="540"/>
                    <w:gridCol w:w="1890"/>
                    <w:gridCol w:w="426"/>
                    <w:gridCol w:w="384"/>
                    <w:gridCol w:w="540"/>
                    <w:gridCol w:w="720"/>
                    <w:gridCol w:w="270"/>
                    <w:gridCol w:w="2358"/>
                  </w:tblGrid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Item #</w:t>
                        </w: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nil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Description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Qty,</w:t>
                        </w: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Price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nil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Subtotal</w:t>
                        </w: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83204A" w:rsidTr="00A81497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83204A" w:rsidTr="00A81497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83204A" w:rsidTr="00A81497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83204A" w:rsidTr="00A81497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83204A" w:rsidTr="00A81497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83204A" w:rsidTr="00A81497">
                    <w:trPr>
                      <w:trHeight w:hRule="exact" w:val="280"/>
                    </w:trPr>
                    <w:tc>
                      <w:tcPr>
                        <w:tcW w:w="818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4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 w:rsidP="00A81497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val="285"/>
                    </w:trPr>
                    <w:tc>
                      <w:tcPr>
                        <w:tcW w:w="5318" w:type="dxa"/>
                        <w:gridSpan w:val="8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83204A" w:rsidRDefault="0083204A">
                        <w:pPr>
                          <w:pStyle w:val="BodyText"/>
                          <w:ind w:firstLine="4230"/>
                          <w:rPr>
                            <w:sz w:val="18"/>
                          </w:rPr>
                        </w:pPr>
                      </w:p>
                      <w:p w:rsidR="0083204A" w:rsidRDefault="0083204A">
                        <w:pPr>
                          <w:pStyle w:val="BodyText"/>
                          <w:ind w:firstLine="4230"/>
                          <w:rPr>
                            <w:sz w:val="18"/>
                          </w:rPr>
                        </w:pPr>
                      </w:p>
                      <w:p w:rsidR="0083204A" w:rsidRDefault="0083204A">
                        <w:pPr>
                          <w:pStyle w:val="BodyText"/>
                          <w:ind w:firstLine="4230"/>
                          <w:rPr>
                            <w:sz w:val="18"/>
                          </w:rPr>
                        </w:pPr>
                      </w:p>
                      <w:p w:rsidR="0083204A" w:rsidRDefault="0083204A">
                        <w:pPr>
                          <w:pStyle w:val="BodyText"/>
                          <w:ind w:firstLine="4230"/>
                          <w:rPr>
                            <w:sz w:val="18"/>
                          </w:rPr>
                        </w:pPr>
                      </w:p>
                      <w:p w:rsidR="00A65349" w:rsidRDefault="00A65349">
                        <w:pPr>
                          <w:pStyle w:val="BodyText"/>
                          <w:ind w:firstLine="42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Order total: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val="285"/>
                    </w:trPr>
                    <w:tc>
                      <w:tcPr>
                        <w:tcW w:w="531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ind w:firstLine="42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Tax: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val="285"/>
                    </w:trPr>
                    <w:tc>
                      <w:tcPr>
                        <w:tcW w:w="531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ind w:firstLine="42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Shipping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val="285"/>
                    </w:trPr>
                    <w:tc>
                      <w:tcPr>
                        <w:tcW w:w="531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ind w:firstLine="42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Total: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357"/>
                    </w:trPr>
                    <w:tc>
                      <w:tcPr>
                        <w:tcW w:w="7946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</w:t>
                        </w: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single" w:sz="4" w:space="0" w:color="99CCCC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Phone</w:t>
                        </w: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Method of Payment:</w:t>
                        </w: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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Check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</w:t>
                        </w:r>
                      </w:p>
                    </w:tc>
                    <w:tc>
                      <w:tcPr>
                        <w:tcW w:w="4272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Bank Account Debit</w:t>
                        </w: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trHeight w:hRule="exact" w:val="280"/>
                    </w:trPr>
                    <w:tc>
                      <w:tcPr>
                        <w:tcW w:w="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513"/>
                    </w:trPr>
                    <w:tc>
                      <w:tcPr>
                        <w:tcW w:w="7946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5318" w:type="dxa"/>
                        <w:gridSpan w:val="8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432"/>
                    </w:trPr>
                    <w:tc>
                      <w:tcPr>
                        <w:tcW w:w="7946" w:type="dxa"/>
                        <w:gridSpan w:val="10"/>
                        <w:tcBorders>
                          <w:top w:val="nil"/>
                          <w:left w:val="nil"/>
                          <w:bottom w:val="single" w:sz="4" w:space="0" w:color="99CCCC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  <w:tr w:rsidR="00A65349" w:rsidTr="00A65349">
                    <w:trPr>
                      <w:cantSplit/>
                      <w:trHeight w:hRule="exact" w:val="280"/>
                    </w:trPr>
                    <w:tc>
                      <w:tcPr>
                        <w:tcW w:w="7946" w:type="dxa"/>
                        <w:gridSpan w:val="10"/>
                        <w:tcBorders>
                          <w:top w:val="single" w:sz="4" w:space="0" w:color="99CCCC"/>
                          <w:left w:val="nil"/>
                          <w:bottom w:val="nil"/>
                          <w:right w:val="nil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A65349" w:rsidRDefault="00A65349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Signature</w:t>
                        </w:r>
                      </w:p>
                    </w:tc>
                  </w:tr>
                </w:tbl>
                <w:p w:rsidR="00A65349" w:rsidRDefault="00A65349" w:rsidP="00A65349">
                  <w:pPr>
                    <w:pStyle w:val="BodyText"/>
                    <w:rPr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Pr="00B17AEE"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28278771"/>
                    <w:placeholder>
                      <w:docPart w:val="16781553963D4A20A245BE5D3D141C6D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4932E6" w:rsidRDefault="005476E1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en-GB"/>
                        </w:rPr>
                        <w:t>the hair store</w:t>
                      </w:r>
                    </w:p>
                  </w:sdtContent>
                </w:sdt>
                <w:p w:rsidR="004932E6" w:rsidRDefault="00B17AEE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D75D9D48CF474B52B49854D46E5ECD3F"/>
                      </w:placeholder>
                      <w:temporary/>
                      <w:showingPlcHdr/>
                      <w:text/>
                    </w:sdtPr>
                    <w:sdtContent>
                      <w:r w:rsidR="008B5A9F">
                        <w:rPr>
                          <w:color w:val="FFFFFF" w:themeColor="background1"/>
                          <w:sz w:val="22"/>
                          <w:szCs w:val="22"/>
                        </w:rPr>
                        <w:t>[Type your address]</w:t>
                      </w:r>
                    </w:sdtContent>
                  </w:sdt>
                  <w:r w:rsidR="008B5A9F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8B5A9F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8B5A9F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FF45666262EE42CA844FE9602DBCC0B0"/>
                      </w:placeholder>
                      <w:temporary/>
                      <w:showingPlcHdr/>
                      <w:text/>
                    </w:sdtPr>
                    <w:sdtContent>
                      <w:r w:rsidR="008B5A9F">
                        <w:rPr>
                          <w:color w:val="FFFFFF" w:themeColor="background1"/>
                        </w:rPr>
                        <w:t>[Type your phone number]</w:t>
                      </w:r>
                    </w:sdtContent>
                  </w:sdt>
                  <w:r w:rsidR="008B5A9F">
                    <w:rPr>
                      <w:color w:val="FFFFFF" w:themeColor="background1"/>
                    </w:rPr>
                    <w:t xml:space="preserve"> </w:t>
                  </w:r>
                  <w:r w:rsidR="008B5A9F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8B5A9F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99F3DD6B77024C98B6D361BA7A30AA40"/>
                      </w:placeholder>
                      <w:temporary/>
                      <w:showingPlcHdr/>
                      <w:text/>
                    </w:sdtPr>
                    <w:sdtContent>
                      <w:r w:rsidR="008B5A9F">
                        <w:rPr>
                          <w:color w:val="FFFFFF" w:themeColor="background1"/>
                        </w:rPr>
                        <w:t>[Type your e-mail address]</w:t>
                      </w:r>
                    </w:sdtContent>
                  </w:sdt>
                  <w:r w:rsidR="008B5A9F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Pr="00B17AEE">
        <w:pict>
          <v:group id="_x0000_s1239" style="position:absolute;margin-left:442.6pt;margin-top:-14.4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 w:rsidRPr="00B17AEE">
        <w:pict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28278772"/>
                    <w:placeholder>
                      <w:docPart w:val="92D3CD749FC8425986976F59090364E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4932E6" w:rsidRDefault="005476E1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en-GB"/>
                        </w:rPr>
                        <w:t>the hair store</w:t>
                      </w:r>
                    </w:p>
                  </w:sdtContent>
                </w:sdt>
                <w:p w:rsidR="004932E6" w:rsidRDefault="008B5A9F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Pr="00B17AEE">
        <w:rPr>
          <w:noProof w:val="0"/>
        </w:rPr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B17AEE">
        <w:rPr>
          <w:noProof w:val="0"/>
        </w:rPr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4932E6" w:rsidRDefault="004932E6"/>
    <w:p w:rsidR="00A65349" w:rsidRPr="0083204A" w:rsidRDefault="00B17AEE" w:rsidP="0083204A">
      <w:pPr>
        <w:pStyle w:val="ListBullet"/>
        <w:numPr>
          <w:ilvl w:val="0"/>
          <w:numId w:val="0"/>
        </w:numPr>
        <w:rPr>
          <w:i/>
        </w:rPr>
      </w:pPr>
      <w:r w:rsidRPr="0083204A">
        <w:rPr>
          <w:i/>
          <w:noProof/>
        </w:rPr>
        <w:pict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3204A">
        <w:rPr>
          <w:i/>
          <w:noProof/>
        </w:rPr>
        <w:pict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sectPr w:rsidR="00A65349" w:rsidRPr="0083204A" w:rsidSect="004932E6">
      <w:headerReference w:type="default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BBD" w:rsidRDefault="00A02BBD">
      <w:r>
        <w:separator/>
      </w:r>
    </w:p>
  </w:endnote>
  <w:endnote w:type="continuationSeparator" w:id="1">
    <w:p w:rsidR="00A02BBD" w:rsidRDefault="00A0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E6" w:rsidRDefault="008B5A9F">
    <w:pPr>
      <w:pStyle w:val="Footer"/>
    </w:pPr>
    <w:r>
      <w:ptab w:relativeTo="margin" w:alignment="right" w:leader="none"/>
    </w:r>
    <w:fldSimple w:instr=" PAGE ">
      <w:r w:rsidR="0083204A">
        <w:rPr>
          <w:noProof/>
        </w:rPr>
        <w:t>3</w:t>
      </w:r>
    </w:fldSimple>
    <w:r>
      <w:t xml:space="preserve"> </w:t>
    </w:r>
    <w:r w:rsidR="00B17AEE"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BBD" w:rsidRDefault="00A02BBD">
      <w:r>
        <w:separator/>
      </w:r>
    </w:p>
  </w:footnote>
  <w:footnote w:type="continuationSeparator" w:id="1">
    <w:p w:rsidR="00A02BBD" w:rsidRDefault="00A02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E6" w:rsidRDefault="00B17AEE">
    <w:pPr>
      <w:pStyle w:val="Header"/>
    </w:pPr>
    <w:r w:rsidRPr="00B17AEE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hideGrammaticalErrors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38914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EE436C"/>
    <w:rsid w:val="00046362"/>
    <w:rsid w:val="00274697"/>
    <w:rsid w:val="003E1C53"/>
    <w:rsid w:val="0043550B"/>
    <w:rsid w:val="004932E6"/>
    <w:rsid w:val="005476E1"/>
    <w:rsid w:val="0083204A"/>
    <w:rsid w:val="00862EE3"/>
    <w:rsid w:val="008B5A9F"/>
    <w:rsid w:val="009609C6"/>
    <w:rsid w:val="009D1847"/>
    <w:rsid w:val="00A02BBD"/>
    <w:rsid w:val="00A65349"/>
    <w:rsid w:val="00B17AEE"/>
    <w:rsid w:val="00B415AC"/>
    <w:rsid w:val="00C033F0"/>
    <w:rsid w:val="00D250FE"/>
    <w:rsid w:val="00EE436C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20" type="connector" idref="#_x0000_s1245"/>
        <o:r id="V:Rule22" type="connector" idref="#_x0000_s1241"/>
        <o:r id="V:Rule24" type="connector" idref="#_x0000_s1246"/>
        <o:r id="V:Rule33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Body Text" w:uiPriority="0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E6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4932E6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932E6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932E6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932E6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932E6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932E6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932E6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932E6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932E6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93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4932E6"/>
    <w:pPr>
      <w:ind w:left="720"/>
    </w:pPr>
  </w:style>
  <w:style w:type="paragraph" w:customStyle="1" w:styleId="Section">
    <w:name w:val="Section"/>
    <w:basedOn w:val="Normal"/>
    <w:uiPriority w:val="2"/>
    <w:qFormat/>
    <w:rsid w:val="004932E6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4932E6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932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2E6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932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2E6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8"/>
    <w:qFormat/>
    <w:rsid w:val="004932E6"/>
    <w:rPr>
      <w:b/>
      <w:bCs/>
    </w:rPr>
  </w:style>
  <w:style w:type="character" w:styleId="BookTitle">
    <w:name w:val="Book Title"/>
    <w:basedOn w:val="DefaultParagraphFont"/>
    <w:uiPriority w:val="13"/>
    <w:qFormat/>
    <w:rsid w:val="004932E6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4932E6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932E6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2E6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2E6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2E6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2E6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2E6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2E6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2E6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2E6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4932E6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4932E6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2E6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4932E6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932E6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4932E6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4932E6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32E6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4932E6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4932E6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4932E6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932E6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4932E6"/>
    <w:pPr>
      <w:numPr>
        <w:numId w:val="9"/>
      </w:numPr>
    </w:pPr>
  </w:style>
  <w:style w:type="numbering" w:customStyle="1" w:styleId="BulletedList">
    <w:name w:val="Bulleted List"/>
    <w:uiPriority w:val="99"/>
    <w:rsid w:val="004932E6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E6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4932E6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4932E6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4932E6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4932E6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3"/>
    <w:unhideWhenUsed/>
    <w:qFormat/>
    <w:rsid w:val="004932E6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3"/>
    <w:rsid w:val="004932E6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2"/>
    <w:unhideWhenUsed/>
    <w:qFormat/>
    <w:rsid w:val="004932E6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3"/>
    <w:unhideWhenUsed/>
    <w:qFormat/>
    <w:rsid w:val="004932E6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3"/>
    <w:rsid w:val="004932E6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4932E6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4932E6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nhideWhenUsed/>
    <w:qFormat/>
    <w:rsid w:val="004932E6"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BodyText">
    <w:name w:val="Body Text"/>
    <w:basedOn w:val="Normal"/>
    <w:link w:val="BodyTextChar"/>
    <w:rsid w:val="00A65349"/>
    <w:pPr>
      <w:tabs>
        <w:tab w:val="left" w:pos="900"/>
        <w:tab w:val="right" w:pos="6210"/>
      </w:tabs>
      <w:spacing w:line="240" w:lineRule="auto"/>
      <w:contextualSpacing w:val="0"/>
    </w:pPr>
    <w:rPr>
      <w:rFonts w:ascii="Arial" w:eastAsia="Times New Roman" w:hAnsi="Arial" w:cs="Times New Roman"/>
      <w:color w:val="00000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65349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maincattitle1">
    <w:name w:val="maincat_title1"/>
    <w:basedOn w:val="DefaultParagraphFont"/>
    <w:rsid w:val="00046362"/>
    <w:rPr>
      <w:b w:val="0"/>
      <w:bCs w:val="0"/>
      <w:vanish w:val="0"/>
      <w:webHidden w:val="0"/>
      <w:color w:val="CC0000"/>
      <w:sz w:val="25"/>
      <w:szCs w:val="25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086">
      <w:bodyDiv w:val="1"/>
      <w:marLeft w:val="267"/>
      <w:marRight w:val="267"/>
      <w:marTop w:val="267"/>
      <w:marBottom w:val="2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572">
      <w:bodyDiv w:val="1"/>
      <w:marLeft w:val="267"/>
      <w:marRight w:val="267"/>
      <w:marTop w:val="267"/>
      <w:marBottom w:val="2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781553963D4A20A245BE5D3D14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1DE0-5B00-43A6-AD9E-8F03CF8FC4BE}"/>
      </w:docPartPr>
      <w:docPartBody>
        <w:p w:rsidR="00F54956" w:rsidRDefault="00654E28">
          <w:pPr>
            <w:pStyle w:val="16781553963D4A20A245BE5D3D141C6D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  <w:docPart>
      <w:docPartPr>
        <w:name w:val="D75D9D48CF474B52B49854D46E5E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0F67-DC92-490C-925E-F7AB86123C93}"/>
      </w:docPartPr>
      <w:docPartBody>
        <w:p w:rsidR="00F54956" w:rsidRDefault="00654E28">
          <w:pPr>
            <w:pStyle w:val="D75D9D48CF474B52B49854D46E5ECD3F"/>
          </w:pPr>
          <w:r>
            <w:rPr>
              <w:color w:val="FFFFFF" w:themeColor="background1"/>
            </w:rPr>
            <w:t>[Type your address]</w:t>
          </w:r>
        </w:p>
      </w:docPartBody>
    </w:docPart>
    <w:docPart>
      <w:docPartPr>
        <w:name w:val="FF45666262EE42CA844FE9602DBC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D13C-AE97-49F6-B986-B7EF8D3A10D0}"/>
      </w:docPartPr>
      <w:docPartBody>
        <w:p w:rsidR="00F54956" w:rsidRDefault="00654E28">
          <w:pPr>
            <w:pStyle w:val="FF45666262EE42CA844FE9602DBCC0B0"/>
          </w:pPr>
          <w:r>
            <w:t>[Type your phone number]</w:t>
          </w:r>
        </w:p>
      </w:docPartBody>
    </w:docPart>
    <w:docPart>
      <w:docPartPr>
        <w:name w:val="99F3DD6B77024C98B6D361BA7A30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5703E-559B-489C-A4FF-66F49685CFD8}"/>
      </w:docPartPr>
      <w:docPartBody>
        <w:p w:rsidR="00F54956" w:rsidRDefault="00654E28">
          <w:pPr>
            <w:pStyle w:val="99F3DD6B77024C98B6D361BA7A30AA40"/>
          </w:pPr>
          <w:r>
            <w:rPr>
              <w:color w:val="FFFFFF" w:themeColor="background1"/>
            </w:rPr>
            <w:t>[Type your e-mail address]</w:t>
          </w:r>
        </w:p>
      </w:docPartBody>
    </w:docPart>
    <w:docPart>
      <w:docPartPr>
        <w:name w:val="92D3CD749FC8425986976F590903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7ACF0-A054-4075-B929-75D9DC3E4654}"/>
      </w:docPartPr>
      <w:docPartBody>
        <w:p w:rsidR="00F54956" w:rsidRDefault="00654E28">
          <w:pPr>
            <w:pStyle w:val="92D3CD749FC8425986976F59090364EA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763D9"/>
    <w:rsid w:val="00654E28"/>
    <w:rsid w:val="009763D9"/>
    <w:rsid w:val="00F5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87C92C91442DD9F11B5D886A3843D">
    <w:name w:val="95387C92C91442DD9F11B5D886A3843D"/>
    <w:rsid w:val="00F54956"/>
  </w:style>
  <w:style w:type="paragraph" w:customStyle="1" w:styleId="68671C0F881C4F9A88B0AAFC0CC9B26D">
    <w:name w:val="68671C0F881C4F9A88B0AAFC0CC9B26D"/>
    <w:rsid w:val="00F54956"/>
  </w:style>
  <w:style w:type="paragraph" w:customStyle="1" w:styleId="AEA4034AF2F94FF0B6D7F1941ECD44BB">
    <w:name w:val="AEA4034AF2F94FF0B6D7F1941ECD44BB"/>
    <w:rsid w:val="00F54956"/>
  </w:style>
  <w:style w:type="paragraph" w:customStyle="1" w:styleId="8C291617297140ED83EE90A12D874BBA">
    <w:name w:val="8C291617297140ED83EE90A12D874BBA"/>
    <w:rsid w:val="00F54956"/>
  </w:style>
  <w:style w:type="paragraph" w:customStyle="1" w:styleId="8C79C9BCC58D47498621BEFD6D59718E">
    <w:name w:val="8C79C9BCC58D47498621BEFD6D59718E"/>
    <w:rsid w:val="00F54956"/>
  </w:style>
  <w:style w:type="paragraph" w:customStyle="1" w:styleId="DF6F887ACCB64C87AACBD4626A89A1C1">
    <w:name w:val="DF6F887ACCB64C87AACBD4626A89A1C1"/>
    <w:rsid w:val="00F54956"/>
  </w:style>
  <w:style w:type="paragraph" w:customStyle="1" w:styleId="75CC2F54D1A64DB5BEBCA74322E884F7">
    <w:name w:val="75CC2F54D1A64DB5BEBCA74322E884F7"/>
    <w:rsid w:val="00F54956"/>
  </w:style>
  <w:style w:type="paragraph" w:customStyle="1" w:styleId="D608DB25C2BB403990DF2814340F74A7">
    <w:name w:val="D608DB25C2BB403990DF2814340F74A7"/>
    <w:rsid w:val="00F54956"/>
  </w:style>
  <w:style w:type="paragraph" w:customStyle="1" w:styleId="F84E50D9EAEE4673AA9C259BDFFCE215">
    <w:name w:val="F84E50D9EAEE4673AA9C259BDFFCE215"/>
    <w:rsid w:val="00F54956"/>
  </w:style>
  <w:style w:type="paragraph" w:customStyle="1" w:styleId="964D96C0A2A9412683B0ADBCEA95F79D">
    <w:name w:val="964D96C0A2A9412683B0ADBCEA95F79D"/>
    <w:rsid w:val="00F54956"/>
  </w:style>
  <w:style w:type="paragraph" w:customStyle="1" w:styleId="16781553963D4A20A245BE5D3D141C6D">
    <w:name w:val="16781553963D4A20A245BE5D3D141C6D"/>
    <w:rsid w:val="00F54956"/>
  </w:style>
  <w:style w:type="paragraph" w:customStyle="1" w:styleId="D75D9D48CF474B52B49854D46E5ECD3F">
    <w:name w:val="D75D9D48CF474B52B49854D46E5ECD3F"/>
    <w:rsid w:val="00F54956"/>
  </w:style>
  <w:style w:type="paragraph" w:customStyle="1" w:styleId="FF45666262EE42CA844FE9602DBCC0B0">
    <w:name w:val="FF45666262EE42CA844FE9602DBCC0B0"/>
    <w:rsid w:val="00F54956"/>
  </w:style>
  <w:style w:type="paragraph" w:customStyle="1" w:styleId="99F3DD6B77024C98B6D361BA7A30AA40">
    <w:name w:val="99F3DD6B77024C98B6D361BA7A30AA40"/>
    <w:rsid w:val="00F54956"/>
  </w:style>
  <w:style w:type="paragraph" w:customStyle="1" w:styleId="92D3CD749FC8425986976F59090364EA">
    <w:name w:val="92D3CD749FC8425986976F59090364EA"/>
    <w:rsid w:val="00F54956"/>
  </w:style>
  <w:style w:type="paragraph" w:customStyle="1" w:styleId="14FAC8DB24614DBEAEE024DA9D36AD5A">
    <w:name w:val="14FAC8DB24614DBEAEE024DA9D36AD5A"/>
    <w:rsid w:val="00F54956"/>
  </w:style>
  <w:style w:type="paragraph" w:customStyle="1" w:styleId="3A06936EC31B48CC9CD6E32E8F208C69">
    <w:name w:val="3A06936EC31B48CC9CD6E32E8F208C69"/>
    <w:rsid w:val="00F54956"/>
  </w:style>
  <w:style w:type="paragraph" w:customStyle="1" w:styleId="87A97472F0EF47C78CBA6A42410730D6">
    <w:name w:val="87A97472F0EF47C78CBA6A42410730D6"/>
    <w:rsid w:val="00F54956"/>
  </w:style>
  <w:style w:type="paragraph" w:customStyle="1" w:styleId="EC9826B477C94D25B538EA85AC45BED8">
    <w:name w:val="EC9826B477C94D25B538EA85AC45BED8"/>
    <w:rsid w:val="009763D9"/>
  </w:style>
  <w:style w:type="paragraph" w:customStyle="1" w:styleId="74C2320DD2E04772B56A5D71B4FB0B02">
    <w:name w:val="74C2320DD2E04772B56A5D71B4FB0B02"/>
    <w:rsid w:val="009763D9"/>
  </w:style>
  <w:style w:type="paragraph" w:customStyle="1" w:styleId="D29E59DFD0504530972F8DD693C772A7">
    <w:name w:val="D29E59DFD0504530972F8DD693C772A7"/>
    <w:rsid w:val="009763D9"/>
  </w:style>
  <w:style w:type="paragraph" w:customStyle="1" w:styleId="7333D090687E4885A4F12499B5BF12D0">
    <w:name w:val="7333D090687E4885A4F12499B5BF12D0"/>
    <w:rsid w:val="009763D9"/>
  </w:style>
  <w:style w:type="paragraph" w:customStyle="1" w:styleId="09C5EDFBAA5D4C9A8484AF464420D9DF">
    <w:name w:val="09C5EDFBAA5D4C9A8484AF464420D9DF"/>
    <w:rsid w:val="009763D9"/>
  </w:style>
  <w:style w:type="paragraph" w:customStyle="1" w:styleId="355BFCF524334C56B35004424DC37F4D">
    <w:name w:val="355BFCF524334C56B35004424DC37F4D"/>
    <w:rsid w:val="009763D9"/>
  </w:style>
  <w:style w:type="paragraph" w:customStyle="1" w:styleId="9350E3696C114325BF4443516E89E132">
    <w:name w:val="9350E3696C114325BF4443516E89E132"/>
    <w:rsid w:val="009763D9"/>
  </w:style>
  <w:style w:type="paragraph" w:customStyle="1" w:styleId="D5D31BF8C96441A9AB299700C53C3631">
    <w:name w:val="D5D31BF8C96441A9AB299700C53C3631"/>
    <w:rsid w:val="009763D9"/>
  </w:style>
  <w:style w:type="paragraph" w:customStyle="1" w:styleId="BC9B29D1B1AA42A795B1CBA8A61CA97A">
    <w:name w:val="BC9B29D1B1AA42A795B1CBA8A61CA97A"/>
    <w:rsid w:val="009763D9"/>
  </w:style>
  <w:style w:type="paragraph" w:customStyle="1" w:styleId="EF9C3D4727314F3AB8685FF4FCB2587A">
    <w:name w:val="EF9C3D4727314F3AB8685FF4FCB2587A"/>
    <w:rsid w:val="009763D9"/>
  </w:style>
  <w:style w:type="paragraph" w:customStyle="1" w:styleId="76594370468C49B7937F0E6BBB951AFF">
    <w:name w:val="76594370468C49B7937F0E6BBB951AFF"/>
    <w:rsid w:val="009763D9"/>
  </w:style>
  <w:style w:type="paragraph" w:customStyle="1" w:styleId="2E9A67143740407B8606AAF31AA7F193">
    <w:name w:val="2E9A67143740407B8606AAF31AA7F193"/>
    <w:rsid w:val="009763D9"/>
  </w:style>
  <w:style w:type="paragraph" w:customStyle="1" w:styleId="85A9F2F2DEC34765818D7AE4021061B0">
    <w:name w:val="85A9F2F2DEC34765818D7AE4021061B0"/>
    <w:rsid w:val="009763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hair store</dc:creator>
  <cp:lastModifiedBy>Eniola</cp:lastModifiedBy>
  <cp:revision>2</cp:revision>
  <dcterms:created xsi:type="dcterms:W3CDTF">2011-05-12T13:40:00Z</dcterms:created>
  <dcterms:modified xsi:type="dcterms:W3CDTF">2011-05-12T13:40:00Z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